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E70F9" w14:textId="77777777" w:rsidR="00160A2C" w:rsidRDefault="00160A2C" w:rsidP="000D7184">
      <w:pPr>
        <w:jc w:val="center"/>
        <w:rPr>
          <w:b/>
          <w:sz w:val="24"/>
        </w:rPr>
      </w:pPr>
    </w:p>
    <w:p w14:paraId="169CF6A2" w14:textId="1016EC35" w:rsidR="0098025A" w:rsidRDefault="000D7184" w:rsidP="00D558F0">
      <w:pPr>
        <w:rPr>
          <w:b/>
          <w:sz w:val="24"/>
        </w:rPr>
      </w:pPr>
      <w:r w:rsidRPr="003F22AB">
        <w:rPr>
          <w:b/>
          <w:sz w:val="24"/>
        </w:rPr>
        <w:t xml:space="preserve">Registration for the </w:t>
      </w:r>
      <w:r w:rsidR="00EC62FB">
        <w:rPr>
          <w:b/>
          <w:sz w:val="24"/>
        </w:rPr>
        <w:t>19</w:t>
      </w:r>
      <w:r w:rsidR="00EC62FB" w:rsidRPr="00EC62FB">
        <w:rPr>
          <w:b/>
          <w:sz w:val="24"/>
          <w:vertAlign w:val="superscript"/>
        </w:rPr>
        <w:t>th</w:t>
      </w:r>
      <w:r w:rsidR="00EC62FB">
        <w:rPr>
          <w:b/>
          <w:sz w:val="24"/>
        </w:rPr>
        <w:t xml:space="preserve"> </w:t>
      </w:r>
      <w:r w:rsidRPr="003F22AB">
        <w:rPr>
          <w:b/>
          <w:sz w:val="24"/>
        </w:rPr>
        <w:t xml:space="preserve">NOBIS Meeting </w:t>
      </w:r>
      <w:r w:rsidR="0046644A">
        <w:rPr>
          <w:b/>
          <w:sz w:val="24"/>
        </w:rPr>
        <w:t xml:space="preserve">at the </w:t>
      </w:r>
      <w:proofErr w:type="spellStart"/>
      <w:r w:rsidR="00EC62FB">
        <w:rPr>
          <w:b/>
          <w:sz w:val="24"/>
        </w:rPr>
        <w:t>inatura</w:t>
      </w:r>
      <w:proofErr w:type="spellEnd"/>
      <w:r w:rsidR="00EC62FB">
        <w:rPr>
          <w:b/>
          <w:sz w:val="24"/>
        </w:rPr>
        <w:t xml:space="preserve"> </w:t>
      </w:r>
      <w:proofErr w:type="spellStart"/>
      <w:r w:rsidR="00EC62FB">
        <w:rPr>
          <w:b/>
          <w:sz w:val="24"/>
        </w:rPr>
        <w:t>Dornbirn</w:t>
      </w:r>
      <w:proofErr w:type="spellEnd"/>
      <w:r w:rsidR="00EC62FB">
        <w:rPr>
          <w:b/>
          <w:sz w:val="24"/>
        </w:rPr>
        <w:t xml:space="preserve">, </w:t>
      </w:r>
      <w:r w:rsidR="0098025A" w:rsidRPr="003F22AB">
        <w:rPr>
          <w:b/>
          <w:sz w:val="24"/>
        </w:rPr>
        <w:t xml:space="preserve">November </w:t>
      </w:r>
      <w:r w:rsidR="0098025A">
        <w:rPr>
          <w:b/>
          <w:sz w:val="24"/>
        </w:rPr>
        <w:t>2</w:t>
      </w:r>
      <w:r w:rsidR="00EC62FB">
        <w:rPr>
          <w:b/>
          <w:sz w:val="24"/>
        </w:rPr>
        <w:t>7</w:t>
      </w:r>
      <w:r w:rsidR="0098025A">
        <w:rPr>
          <w:b/>
          <w:sz w:val="24"/>
        </w:rPr>
        <w:t>–</w:t>
      </w:r>
      <w:r w:rsidR="0098025A" w:rsidRPr="003F22AB">
        <w:rPr>
          <w:b/>
          <w:sz w:val="24"/>
        </w:rPr>
        <w:t>2</w:t>
      </w:r>
      <w:r w:rsidR="00EC62FB">
        <w:rPr>
          <w:b/>
          <w:sz w:val="24"/>
        </w:rPr>
        <w:t>8</w:t>
      </w:r>
      <w:r w:rsidR="0098025A" w:rsidRPr="003F22AB">
        <w:rPr>
          <w:b/>
          <w:sz w:val="24"/>
          <w:vertAlign w:val="superscript"/>
        </w:rPr>
        <w:t>th</w:t>
      </w:r>
      <w:r w:rsidR="0098025A" w:rsidRPr="003F22AB">
        <w:rPr>
          <w:b/>
          <w:sz w:val="24"/>
        </w:rPr>
        <w:t xml:space="preserve"> 202</w:t>
      </w:r>
      <w:r w:rsidR="00EC62FB">
        <w:rPr>
          <w:b/>
          <w:sz w:val="24"/>
        </w:rPr>
        <w:t>5</w:t>
      </w:r>
    </w:p>
    <w:p w14:paraId="514A2110" w14:textId="77777777" w:rsidR="0040698E" w:rsidRPr="0040698E" w:rsidRDefault="0040698E">
      <w:pPr>
        <w:rPr>
          <w:b/>
          <w:lang w:val="de-DE"/>
        </w:rPr>
      </w:pPr>
      <w:r w:rsidRPr="0040698E">
        <w:rPr>
          <w:b/>
          <w:lang w:val="de-DE"/>
        </w:rPr>
        <w:t>Pers</w:t>
      </w:r>
      <w:r w:rsidR="008B4DA2">
        <w:rPr>
          <w:b/>
          <w:lang w:val="de-DE"/>
        </w:rPr>
        <w:t>onal Data</w:t>
      </w:r>
    </w:p>
    <w:p w14:paraId="23E33383" w14:textId="77777777" w:rsidR="00404C6F" w:rsidRPr="003F22AB" w:rsidRDefault="00202EA5">
      <w:pPr>
        <w:rPr>
          <w:lang w:val="de-DE"/>
        </w:rPr>
      </w:pPr>
      <w:r w:rsidRPr="003F22AB">
        <w:rPr>
          <w:lang w:val="de-DE"/>
        </w:rPr>
        <w:t>Name</w:t>
      </w:r>
      <w:r w:rsidR="0040698E" w:rsidRPr="003F22AB">
        <w:rPr>
          <w:lang w:val="de-DE"/>
        </w:rPr>
        <w:t>:</w:t>
      </w:r>
      <w:r w:rsidRPr="003F22AB">
        <w:rPr>
          <w:lang w:val="de-DE"/>
        </w:rPr>
        <w:tab/>
      </w:r>
      <w:r w:rsidRPr="003F22AB">
        <w:rPr>
          <w:lang w:val="de-DE"/>
        </w:rPr>
        <w:tab/>
      </w:r>
      <w:sdt>
        <w:sdtPr>
          <w:id w:val="914815381"/>
          <w:placeholder>
            <w:docPart w:val="EBD449D8AD924A8F873DCD88ECB7CF15"/>
          </w:placeholder>
          <w:showingPlcHdr/>
          <w:text/>
        </w:sdtPr>
        <w:sdtEndPr/>
        <w:sdtContent>
          <w:r w:rsidRPr="003F22AB">
            <w:rPr>
              <w:rStyle w:val="Platzhaltertext"/>
              <w:lang w:val="de-DE"/>
            </w:rPr>
            <w:t>Klicken oder tippen Sie hier, um Text einzugeben.</w:t>
          </w:r>
        </w:sdtContent>
      </w:sdt>
    </w:p>
    <w:p w14:paraId="5E3BF41E" w14:textId="77777777" w:rsidR="00323BF2" w:rsidRPr="003F22AB" w:rsidRDefault="00323BF2" w:rsidP="00323BF2">
      <w:pPr>
        <w:rPr>
          <w:lang w:val="de-DE"/>
        </w:rPr>
      </w:pPr>
      <w:r w:rsidRPr="003F22AB">
        <w:rPr>
          <w:lang w:val="de-DE"/>
        </w:rPr>
        <w:t>Institution:</w:t>
      </w:r>
      <w:r w:rsidRPr="003F22AB">
        <w:rPr>
          <w:lang w:val="de-DE"/>
        </w:rPr>
        <w:tab/>
      </w:r>
      <w:sdt>
        <w:sdtPr>
          <w:id w:val="-1912071570"/>
          <w:placeholder>
            <w:docPart w:val="90326EC70A6D4B0798EA58D2844A1771"/>
          </w:placeholder>
          <w:showingPlcHdr/>
          <w:text/>
        </w:sdtPr>
        <w:sdtEndPr/>
        <w:sdtContent>
          <w:r w:rsidRPr="003F22AB">
            <w:rPr>
              <w:rStyle w:val="Platzhaltertext"/>
              <w:lang w:val="de-DE"/>
            </w:rPr>
            <w:t>Klicken oder tippen Sie hier, um Text einzugeben.</w:t>
          </w:r>
        </w:sdtContent>
      </w:sdt>
    </w:p>
    <w:p w14:paraId="3D110056" w14:textId="77777777" w:rsidR="00CE64EB" w:rsidRPr="003F22AB" w:rsidRDefault="008B4DA2" w:rsidP="00323BF2">
      <w:pPr>
        <w:rPr>
          <w:lang w:val="de-DE"/>
        </w:rPr>
      </w:pPr>
      <w:r w:rsidRPr="003F22AB">
        <w:rPr>
          <w:lang w:val="de-DE"/>
        </w:rPr>
        <w:t>Address</w:t>
      </w:r>
      <w:r w:rsidR="0040698E" w:rsidRPr="003F22AB">
        <w:rPr>
          <w:lang w:val="de-DE"/>
        </w:rPr>
        <w:t>:</w:t>
      </w:r>
      <w:r w:rsidR="00CE64EB" w:rsidRPr="003F22AB">
        <w:rPr>
          <w:lang w:val="de-DE"/>
        </w:rPr>
        <w:tab/>
      </w:r>
      <w:sdt>
        <w:sdtPr>
          <w:id w:val="-807463509"/>
          <w:placeholder>
            <w:docPart w:val="69B8655FE9AA493A94361B139AC4658E"/>
          </w:placeholder>
          <w:showingPlcHdr/>
          <w:text/>
        </w:sdtPr>
        <w:sdtEndPr/>
        <w:sdtContent>
          <w:r w:rsidR="00CE64EB" w:rsidRPr="002B1177">
            <w:rPr>
              <w:rStyle w:val="Platzhaltertext"/>
              <w:lang w:val="de-DE"/>
            </w:rPr>
            <w:t>Klicken oder tippen Sie hier, um Text einzugeben.</w:t>
          </w:r>
        </w:sdtContent>
      </w:sdt>
    </w:p>
    <w:p w14:paraId="5046AA20" w14:textId="77777777" w:rsidR="00CE64EB" w:rsidRPr="003F22AB" w:rsidRDefault="00CE64EB">
      <w:pPr>
        <w:rPr>
          <w:lang w:val="de-DE"/>
        </w:rPr>
      </w:pPr>
      <w:r w:rsidRPr="003F22AB">
        <w:rPr>
          <w:lang w:val="de-DE"/>
        </w:rPr>
        <w:t>E-</w:t>
      </w:r>
      <w:r w:rsidR="008B4DA2" w:rsidRPr="003F22AB">
        <w:rPr>
          <w:lang w:val="de-DE"/>
        </w:rPr>
        <w:t>m</w:t>
      </w:r>
      <w:r w:rsidRPr="003F22AB">
        <w:rPr>
          <w:lang w:val="de-DE"/>
        </w:rPr>
        <w:t>ail</w:t>
      </w:r>
      <w:r w:rsidR="0040698E" w:rsidRPr="003F22AB">
        <w:rPr>
          <w:lang w:val="de-DE"/>
        </w:rPr>
        <w:t>:</w:t>
      </w:r>
      <w:r w:rsidRPr="003F22AB">
        <w:rPr>
          <w:lang w:val="de-DE"/>
        </w:rPr>
        <w:tab/>
      </w:r>
      <w:r w:rsidRPr="003F22AB">
        <w:rPr>
          <w:lang w:val="de-DE"/>
        </w:rPr>
        <w:tab/>
      </w:r>
      <w:sdt>
        <w:sdtPr>
          <w:id w:val="-1752190080"/>
          <w:placeholder>
            <w:docPart w:val="84446F33A9FB48B0A6702F0B5FB2F3BA"/>
          </w:placeholder>
          <w:showingPlcHdr/>
          <w:text/>
        </w:sdtPr>
        <w:sdtEndPr/>
        <w:sdtContent>
          <w:r w:rsidRPr="003F22AB">
            <w:rPr>
              <w:rStyle w:val="Platzhaltertext"/>
              <w:lang w:val="de-DE"/>
            </w:rPr>
            <w:t>Klicken oder tippen Sie hier, um Text einzugeben.</w:t>
          </w:r>
        </w:sdtContent>
      </w:sdt>
    </w:p>
    <w:p w14:paraId="41F96105" w14:textId="77777777" w:rsidR="00647CFD" w:rsidRPr="003F22AB" w:rsidRDefault="008B4DA2" w:rsidP="00647CFD">
      <w:r w:rsidRPr="008B4DA2">
        <w:t>Gender</w:t>
      </w:r>
      <w:r w:rsidR="0058251E">
        <w:t>:</w:t>
      </w:r>
      <w:r w:rsidR="00647CFD" w:rsidRPr="003F22AB">
        <w:t xml:space="preserve"> </w:t>
      </w:r>
      <w:r w:rsidR="00647CFD" w:rsidRPr="003F22AB">
        <w:tab/>
      </w:r>
      <w:r w:rsidRPr="008B4DA2">
        <w:t>female</w:t>
      </w:r>
      <w:r w:rsidR="00647CFD" w:rsidRPr="003F22AB">
        <w:t xml:space="preserve"> </w:t>
      </w:r>
      <w:sdt>
        <w:sdtPr>
          <w:id w:val="361484114"/>
          <w14:checkbox>
            <w14:checked w14:val="0"/>
            <w14:checkedState w14:val="2612" w14:font="MS Gothic"/>
            <w14:uncheckedState w14:val="2610" w14:font="MS Gothic"/>
          </w14:checkbox>
        </w:sdtPr>
        <w:sdtEndPr/>
        <w:sdtContent>
          <w:r w:rsidR="00647CFD" w:rsidRPr="003F22AB">
            <w:rPr>
              <w:rFonts w:ascii="MS Gothic" w:eastAsia="MS Gothic" w:hAnsi="MS Gothic" w:hint="eastAsia"/>
            </w:rPr>
            <w:t>☐</w:t>
          </w:r>
        </w:sdtContent>
      </w:sdt>
      <w:r w:rsidR="00647CFD" w:rsidRPr="003F22AB">
        <w:t xml:space="preserve">     </w:t>
      </w:r>
      <w:r w:rsidRPr="003F22AB">
        <w:t>male</w:t>
      </w:r>
      <w:r w:rsidR="00647CFD" w:rsidRPr="003F22AB">
        <w:t xml:space="preserve"> </w:t>
      </w:r>
      <w:sdt>
        <w:sdtPr>
          <w:id w:val="-562568515"/>
          <w14:checkbox>
            <w14:checked w14:val="0"/>
            <w14:checkedState w14:val="2612" w14:font="MS Gothic"/>
            <w14:uncheckedState w14:val="2610" w14:font="MS Gothic"/>
          </w14:checkbox>
        </w:sdtPr>
        <w:sdtEndPr/>
        <w:sdtContent>
          <w:r w:rsidR="00647CFD" w:rsidRPr="003F22AB">
            <w:rPr>
              <w:rFonts w:ascii="MS Gothic" w:eastAsia="MS Gothic" w:hAnsi="MS Gothic" w:hint="eastAsia"/>
            </w:rPr>
            <w:t>☐</w:t>
          </w:r>
        </w:sdtContent>
      </w:sdt>
      <w:r w:rsidR="00647CFD" w:rsidRPr="003F22AB">
        <w:t xml:space="preserve">      divers</w:t>
      </w:r>
      <w:r w:rsidRPr="003F22AB">
        <w:t>e</w:t>
      </w:r>
      <w:r w:rsidR="00647CFD" w:rsidRPr="003F22AB">
        <w:t xml:space="preserve"> </w:t>
      </w:r>
      <w:sdt>
        <w:sdtPr>
          <w:id w:val="-904536806"/>
          <w14:checkbox>
            <w14:checked w14:val="0"/>
            <w14:checkedState w14:val="2612" w14:font="MS Gothic"/>
            <w14:uncheckedState w14:val="2610" w14:font="MS Gothic"/>
          </w14:checkbox>
        </w:sdtPr>
        <w:sdtEndPr/>
        <w:sdtContent>
          <w:r w:rsidR="00647CFD" w:rsidRPr="003F22AB">
            <w:rPr>
              <w:rFonts w:ascii="MS Gothic" w:eastAsia="MS Gothic" w:hAnsi="MS Gothic" w:hint="eastAsia"/>
            </w:rPr>
            <w:t>☐</w:t>
          </w:r>
        </w:sdtContent>
      </w:sdt>
    </w:p>
    <w:p w14:paraId="170BDD07" w14:textId="2F77140D" w:rsidR="002B1177" w:rsidRDefault="007B3135" w:rsidP="00CE64EB">
      <w:r w:rsidRPr="003F22AB">
        <w:t xml:space="preserve">NOBIS </w:t>
      </w:r>
      <w:r w:rsidR="008B4DA2" w:rsidRPr="003F22AB">
        <w:t>Member</w:t>
      </w:r>
      <w:r w:rsidR="008B4DA2" w:rsidRPr="003F22AB">
        <w:tab/>
      </w:r>
      <w:r w:rsidR="008B4DA2" w:rsidRPr="008B4DA2">
        <w:t xml:space="preserve">       yes</w:t>
      </w:r>
      <w:r w:rsidR="00CE64EB" w:rsidRPr="008B4DA2">
        <w:t xml:space="preserve"> </w:t>
      </w:r>
      <w:sdt>
        <w:sdtPr>
          <w:id w:val="-1475055659"/>
          <w14:checkbox>
            <w14:checked w14:val="0"/>
            <w14:checkedState w14:val="2612" w14:font="MS Gothic"/>
            <w14:uncheckedState w14:val="2610" w14:font="MS Gothic"/>
          </w14:checkbox>
        </w:sdtPr>
        <w:sdtEndPr/>
        <w:sdtContent>
          <w:r w:rsidR="00CE64EB" w:rsidRPr="008B4DA2">
            <w:rPr>
              <w:rFonts w:ascii="MS Gothic" w:eastAsia="MS Gothic" w:hAnsi="MS Gothic"/>
            </w:rPr>
            <w:t>☐</w:t>
          </w:r>
        </w:sdtContent>
      </w:sdt>
      <w:r w:rsidR="008B4DA2" w:rsidRPr="008B4DA2">
        <w:t xml:space="preserve"> </w:t>
      </w:r>
      <w:r w:rsidR="002B1177">
        <w:t>(</w:t>
      </w:r>
      <w:r w:rsidR="00A246FC" w:rsidRPr="00A174AC">
        <w:t>45</w:t>
      </w:r>
      <w:r w:rsidR="002B1177">
        <w:t xml:space="preserve"> € Registration </w:t>
      </w:r>
      <w:proofErr w:type="gramStart"/>
      <w:r w:rsidR="002B1177">
        <w:t>fee)</w:t>
      </w:r>
      <w:r w:rsidR="008B4DA2" w:rsidRPr="008B4DA2">
        <w:t xml:space="preserve">  </w:t>
      </w:r>
      <w:r w:rsidR="008B4DA2">
        <w:t xml:space="preserve"> </w:t>
      </w:r>
      <w:proofErr w:type="gramEnd"/>
      <w:r w:rsidR="008B4DA2">
        <w:t xml:space="preserve">  </w:t>
      </w:r>
      <w:r w:rsidR="008B4DA2" w:rsidRPr="008B4DA2">
        <w:t xml:space="preserve">   </w:t>
      </w:r>
      <w:r w:rsidR="00CE64EB" w:rsidRPr="008B4DA2">
        <w:t>n</w:t>
      </w:r>
      <w:r w:rsidR="008B4DA2" w:rsidRPr="008B4DA2">
        <w:t xml:space="preserve">o </w:t>
      </w:r>
      <w:sdt>
        <w:sdtPr>
          <w:id w:val="-1635627265"/>
          <w14:checkbox>
            <w14:checked w14:val="0"/>
            <w14:checkedState w14:val="2612" w14:font="MS Gothic"/>
            <w14:uncheckedState w14:val="2610" w14:font="MS Gothic"/>
          </w14:checkbox>
        </w:sdtPr>
        <w:sdtEndPr/>
        <w:sdtContent>
          <w:r w:rsidR="00CE64EB" w:rsidRPr="008B4DA2">
            <w:rPr>
              <w:rFonts w:ascii="MS Gothic" w:eastAsia="MS Gothic" w:hAnsi="MS Gothic"/>
            </w:rPr>
            <w:t>☐</w:t>
          </w:r>
        </w:sdtContent>
      </w:sdt>
      <w:r w:rsidR="002B1177">
        <w:t xml:space="preserve"> (</w:t>
      </w:r>
      <w:r w:rsidR="00A246FC">
        <w:t>9</w:t>
      </w:r>
      <w:r w:rsidR="002B1177">
        <w:t>0 € Registration fee)</w:t>
      </w:r>
    </w:p>
    <w:p w14:paraId="7B74AFD4" w14:textId="468A5A51" w:rsidR="00EC62FB" w:rsidRPr="003F22AB" w:rsidRDefault="008B4DA2" w:rsidP="00CE64EB">
      <w:r w:rsidRPr="008B4DA2">
        <w:t xml:space="preserve">For </w:t>
      </w:r>
      <w:r w:rsidR="0098025A">
        <w:t xml:space="preserve">a </w:t>
      </w:r>
      <w:r w:rsidRPr="008B4DA2">
        <w:t>membership application, see</w:t>
      </w:r>
      <w:r w:rsidR="0064152C" w:rsidRPr="003F22AB">
        <w:t xml:space="preserve"> </w:t>
      </w:r>
      <w:hyperlink r:id="rId6" w:history="1">
        <w:r w:rsidR="0064152C" w:rsidRPr="003F22AB">
          <w:rPr>
            <w:rStyle w:val="Hyperlink"/>
          </w:rPr>
          <w:t>http://www.nobis-austria.at/</w:t>
        </w:r>
      </w:hyperlink>
      <w:r w:rsidR="0064152C" w:rsidRPr="003F22AB">
        <w:t>.</w:t>
      </w:r>
    </w:p>
    <w:p w14:paraId="30E42A87" w14:textId="12EFBAB9" w:rsidR="00EC62FB" w:rsidRDefault="00EC62FB" w:rsidP="00EC62FB">
      <w:pPr>
        <w:rPr>
          <w:rStyle w:val="ttext"/>
        </w:rPr>
      </w:pPr>
      <w:sdt>
        <w:sdtPr>
          <w:id w:val="-1673563737"/>
          <w14:checkbox>
            <w14:checked w14:val="0"/>
            <w14:checkedState w14:val="2612" w14:font="MS Gothic"/>
            <w14:uncheckedState w14:val="2610" w14:font="MS Gothic"/>
          </w14:checkbox>
        </w:sdtPr>
        <w:sdtContent>
          <w:r w:rsidRPr="00782CAA">
            <w:rPr>
              <w:rFonts w:ascii="MS Gothic" w:eastAsia="MS Gothic" w:hAnsi="MS Gothic"/>
            </w:rPr>
            <w:t>☐</w:t>
          </w:r>
        </w:sdtContent>
      </w:sdt>
      <w:r w:rsidRPr="00782CAA">
        <w:t xml:space="preserve"> </w:t>
      </w:r>
      <w:r w:rsidRPr="00EC62FB">
        <w:rPr>
          <w:rStyle w:val="ttext"/>
        </w:rPr>
        <w:t>I apply for a conference fee waiver as a contributing student or financially disadvantaged participant</w:t>
      </w:r>
      <w:r>
        <w:rPr>
          <w:rStyle w:val="ttext"/>
        </w:rPr>
        <w:t xml:space="preserve">. </w:t>
      </w:r>
      <w:r w:rsidRPr="00EC62FB">
        <w:rPr>
          <w:rStyle w:val="ttext"/>
        </w:rPr>
        <w:t>Please add 2–3 sentences explaining your current situation to support your application</w:t>
      </w:r>
      <w:r>
        <w:rPr>
          <w:rStyle w:val="ttext"/>
        </w:rPr>
        <w:t>:</w:t>
      </w:r>
      <w:r>
        <w:rPr>
          <w:rStyle w:val="ttext"/>
        </w:rPr>
        <w:br/>
      </w:r>
    </w:p>
    <w:p w14:paraId="3853477D" w14:textId="77777777" w:rsidR="0064152C" w:rsidRDefault="0064152C" w:rsidP="00CE64EB"/>
    <w:p w14:paraId="6DEA4E1D" w14:textId="77777777" w:rsidR="00C21451" w:rsidRPr="00782CAA" w:rsidRDefault="00782CAA" w:rsidP="00C21451">
      <w:pPr>
        <w:rPr>
          <w:b/>
        </w:rPr>
      </w:pPr>
      <w:r w:rsidRPr="00782CAA">
        <w:rPr>
          <w:b/>
        </w:rPr>
        <w:t>Presentation</w:t>
      </w:r>
      <w:r w:rsidR="00C21451" w:rsidRPr="00782CAA">
        <w:rPr>
          <w:b/>
        </w:rPr>
        <w:t xml:space="preserve"> (max. 1 </w:t>
      </w:r>
      <w:r w:rsidRPr="00782CAA">
        <w:rPr>
          <w:b/>
        </w:rPr>
        <w:t>per registered first author</w:t>
      </w:r>
      <w:r w:rsidR="00C21451" w:rsidRPr="00782CAA">
        <w:rPr>
          <w:b/>
        </w:rPr>
        <w:t>)</w:t>
      </w:r>
    </w:p>
    <w:p w14:paraId="50C3A838" w14:textId="77777777" w:rsidR="00CE64EB" w:rsidRPr="00782CAA" w:rsidRDefault="00CE64EB" w:rsidP="00033D90">
      <w:pPr>
        <w:tabs>
          <w:tab w:val="left" w:pos="1701"/>
          <w:tab w:val="left" w:pos="3261"/>
        </w:tabs>
      </w:pPr>
      <w:r w:rsidRPr="00782CAA">
        <w:t xml:space="preserve">Poster </w:t>
      </w:r>
      <w:sdt>
        <w:sdtPr>
          <w:id w:val="-1389412966"/>
          <w14:checkbox>
            <w14:checked w14:val="0"/>
            <w14:checkedState w14:val="2612" w14:font="MS Gothic"/>
            <w14:uncheckedState w14:val="2610" w14:font="MS Gothic"/>
          </w14:checkbox>
        </w:sdtPr>
        <w:sdtEndPr/>
        <w:sdtContent>
          <w:r w:rsidRPr="00782CAA">
            <w:rPr>
              <w:rFonts w:ascii="MS Gothic" w:eastAsia="MS Gothic" w:hAnsi="MS Gothic"/>
            </w:rPr>
            <w:t>☐</w:t>
          </w:r>
        </w:sdtContent>
      </w:sdt>
      <w:r w:rsidRPr="00782CAA">
        <w:tab/>
      </w:r>
      <w:r w:rsidR="00782CAA">
        <w:t xml:space="preserve">Talk </w:t>
      </w:r>
      <w:sdt>
        <w:sdtPr>
          <w:id w:val="-1999573528"/>
          <w14:checkbox>
            <w14:checked w14:val="0"/>
            <w14:checkedState w14:val="2612" w14:font="MS Gothic"/>
            <w14:uncheckedState w14:val="2610" w14:font="MS Gothic"/>
          </w14:checkbox>
        </w:sdtPr>
        <w:sdtEndPr/>
        <w:sdtContent>
          <w:r w:rsidRPr="00782CAA">
            <w:rPr>
              <w:rFonts w:ascii="MS Gothic" w:eastAsia="MS Gothic" w:hAnsi="MS Gothic"/>
            </w:rPr>
            <w:t>☐</w:t>
          </w:r>
        </w:sdtContent>
      </w:sdt>
      <w:r w:rsidRPr="00782CAA">
        <w:t xml:space="preserve"> </w:t>
      </w:r>
      <w:r w:rsidRPr="00782CAA">
        <w:tab/>
      </w:r>
      <w:r w:rsidR="00782CAA">
        <w:t>Talk</w:t>
      </w:r>
      <w:r w:rsidRPr="00782CAA">
        <w:t xml:space="preserve"> (</w:t>
      </w:r>
      <w:r w:rsidR="00033D90" w:rsidRPr="00782CAA">
        <w:t>NOBIS-</w:t>
      </w:r>
      <w:r w:rsidR="00782CAA">
        <w:t>Award</w:t>
      </w:r>
      <w:r w:rsidR="00033D90" w:rsidRPr="00782CAA">
        <w:t xml:space="preserve"> </w:t>
      </w:r>
      <w:r w:rsidRPr="00782CAA">
        <w:t>M</w:t>
      </w:r>
      <w:r w:rsidR="00033D90" w:rsidRPr="00782CAA">
        <w:t>Sc</w:t>
      </w:r>
      <w:r w:rsidRPr="00782CAA">
        <w:t xml:space="preserve">) </w:t>
      </w:r>
      <w:sdt>
        <w:sdtPr>
          <w:id w:val="1193495995"/>
          <w14:checkbox>
            <w14:checked w14:val="0"/>
            <w14:checkedState w14:val="2612" w14:font="MS Gothic"/>
            <w14:uncheckedState w14:val="2610" w14:font="MS Gothic"/>
          </w14:checkbox>
        </w:sdtPr>
        <w:sdtEndPr/>
        <w:sdtContent>
          <w:r w:rsidRPr="00782CAA">
            <w:rPr>
              <w:rFonts w:ascii="MS Gothic" w:eastAsia="MS Gothic" w:hAnsi="MS Gothic"/>
            </w:rPr>
            <w:t>☐</w:t>
          </w:r>
        </w:sdtContent>
      </w:sdt>
      <w:r w:rsidRPr="00782CAA">
        <w:tab/>
      </w:r>
      <w:r w:rsidR="003772A8" w:rsidRPr="00782CAA">
        <w:tab/>
      </w:r>
      <w:r w:rsidR="00782CAA">
        <w:t>Talk</w:t>
      </w:r>
      <w:r w:rsidRPr="00782CAA">
        <w:t xml:space="preserve"> (</w:t>
      </w:r>
      <w:r w:rsidR="00033D90" w:rsidRPr="00782CAA">
        <w:t>NOBIS-</w:t>
      </w:r>
      <w:r w:rsidR="00782CAA">
        <w:t>Award</w:t>
      </w:r>
      <w:r w:rsidR="00033D90" w:rsidRPr="00782CAA">
        <w:t xml:space="preserve"> </w:t>
      </w:r>
      <w:r w:rsidRPr="00782CAA">
        <w:t xml:space="preserve">PhD) </w:t>
      </w:r>
      <w:sdt>
        <w:sdtPr>
          <w:id w:val="1139695675"/>
          <w14:checkbox>
            <w14:checked w14:val="0"/>
            <w14:checkedState w14:val="2612" w14:font="MS Gothic"/>
            <w14:uncheckedState w14:val="2610" w14:font="MS Gothic"/>
          </w14:checkbox>
        </w:sdtPr>
        <w:sdtEndPr/>
        <w:sdtContent>
          <w:r w:rsidRPr="00782CAA">
            <w:rPr>
              <w:rFonts w:ascii="MS Gothic" w:eastAsia="MS Gothic" w:hAnsi="MS Gothic"/>
            </w:rPr>
            <w:t>☐</w:t>
          </w:r>
        </w:sdtContent>
      </w:sdt>
    </w:p>
    <w:p w14:paraId="7D194594" w14:textId="77777777" w:rsidR="00963D90" w:rsidRPr="002B1177" w:rsidRDefault="00782CAA" w:rsidP="00CE64EB">
      <w:pPr>
        <w:tabs>
          <w:tab w:val="left" w:pos="1560"/>
          <w:tab w:val="left" w:pos="3402"/>
          <w:tab w:val="left" w:pos="5954"/>
        </w:tabs>
        <w:rPr>
          <w:lang w:val="de-DE"/>
        </w:rPr>
      </w:pPr>
      <w:r w:rsidRPr="003F22AB">
        <w:rPr>
          <w:lang w:val="de-DE"/>
        </w:rPr>
        <w:t>Title of presentation</w:t>
      </w:r>
      <w:r w:rsidR="00445F41" w:rsidRPr="003F22AB">
        <w:rPr>
          <w:lang w:val="de-DE"/>
        </w:rPr>
        <w:t xml:space="preserve">: </w:t>
      </w:r>
      <w:r w:rsidR="00963D90" w:rsidRPr="003F22AB">
        <w:rPr>
          <w:lang w:val="de-DE"/>
        </w:rPr>
        <w:t xml:space="preserve"> </w:t>
      </w:r>
      <w:sdt>
        <w:sdtPr>
          <w:id w:val="1802115149"/>
          <w:placeholder>
            <w:docPart w:val="DefaultPlaceholder_-1854013440"/>
          </w:placeholder>
          <w:showingPlcHdr/>
          <w:text/>
        </w:sdtPr>
        <w:sdtEndPr/>
        <w:sdtContent>
          <w:r w:rsidR="00152013" w:rsidRPr="003F22AB">
            <w:rPr>
              <w:rStyle w:val="Platzhaltertext"/>
              <w:lang w:val="de-DE"/>
            </w:rPr>
            <w:t>Klicken oder tippen Sie hier, um Text einzugeben.</w:t>
          </w:r>
        </w:sdtContent>
      </w:sdt>
    </w:p>
    <w:p w14:paraId="4D8F4BC8" w14:textId="6EEA6861" w:rsidR="00160A2C" w:rsidRPr="00A246FC" w:rsidRDefault="00D558F0" w:rsidP="00A246FC">
      <w:pPr>
        <w:rPr>
          <w:lang w:val="en-US"/>
        </w:rPr>
      </w:pPr>
      <w:sdt>
        <w:sdtPr>
          <w:id w:val="1673299059"/>
          <w14:checkbox>
            <w14:checked w14:val="0"/>
            <w14:checkedState w14:val="2612" w14:font="MS Gothic"/>
            <w14:uncheckedState w14:val="2610" w14:font="MS Gothic"/>
          </w14:checkbox>
        </w:sdtPr>
        <w:sdtEndPr/>
        <w:sdtContent>
          <w:r w:rsidR="00A246FC" w:rsidRPr="00A246FC">
            <w:rPr>
              <w:rFonts w:ascii="MS Gothic" w:eastAsia="MS Gothic" w:hAnsi="MS Gothic"/>
            </w:rPr>
            <w:t>☐</w:t>
          </w:r>
        </w:sdtContent>
      </w:sdt>
      <w:r w:rsidR="00A246FC" w:rsidRPr="00A246FC">
        <w:t xml:space="preserve"> </w:t>
      </w:r>
      <w:r w:rsidR="00A246FC" w:rsidRPr="00A246FC">
        <w:rPr>
          <w:rStyle w:val="ttext"/>
        </w:rPr>
        <w:t xml:space="preserve">I wish to participate in the </w:t>
      </w:r>
      <w:r w:rsidR="00A246FC" w:rsidRPr="00A246FC">
        <w:rPr>
          <w:rStyle w:val="ttext"/>
          <w:b/>
        </w:rPr>
        <w:t>workshop</w:t>
      </w:r>
      <w:r w:rsidR="00A246FC" w:rsidRPr="00A246FC">
        <w:rPr>
          <w:rStyle w:val="ttext"/>
        </w:rPr>
        <w:t xml:space="preserve"> </w:t>
      </w:r>
      <w:proofErr w:type="spellStart"/>
      <w:r w:rsidR="00A246FC" w:rsidRPr="00A246FC">
        <w:rPr>
          <w:i/>
          <w:iCs/>
          <w:lang w:val="en-US"/>
        </w:rPr>
        <w:t>Phylogenomics</w:t>
      </w:r>
      <w:proofErr w:type="spellEnd"/>
      <w:r w:rsidR="00A246FC" w:rsidRPr="00A246FC">
        <w:rPr>
          <w:i/>
          <w:iCs/>
          <w:lang w:val="en-US"/>
        </w:rPr>
        <w:t xml:space="preserve"> made easy with </w:t>
      </w:r>
      <w:proofErr w:type="spellStart"/>
      <w:r w:rsidR="00A246FC" w:rsidRPr="00A246FC">
        <w:rPr>
          <w:i/>
          <w:iCs/>
          <w:lang w:val="en-US"/>
        </w:rPr>
        <w:t>phylociraptor</w:t>
      </w:r>
      <w:proofErr w:type="spellEnd"/>
      <w:r w:rsidR="00A246FC" w:rsidRPr="00A246FC">
        <w:rPr>
          <w:lang w:val="en-US"/>
        </w:rPr>
        <w:t xml:space="preserve"> by Philipp </w:t>
      </w:r>
      <w:proofErr w:type="spellStart"/>
      <w:r w:rsidR="00A246FC" w:rsidRPr="00A246FC">
        <w:rPr>
          <w:lang w:val="en-US"/>
        </w:rPr>
        <w:t>Resl</w:t>
      </w:r>
      <w:proofErr w:type="spellEnd"/>
      <w:r w:rsidR="00A246FC" w:rsidRPr="00A246FC">
        <w:rPr>
          <w:lang w:val="en-US"/>
        </w:rPr>
        <w:t xml:space="preserve"> and Christoph Hahn (University of Graz). Free for NOBIS-members, 40 € for non-members.</w:t>
      </w:r>
    </w:p>
    <w:p w14:paraId="0D5B0BCE" w14:textId="3DFD35E8" w:rsidR="0040698E" w:rsidRDefault="00D558F0" w:rsidP="0040698E">
      <w:pPr>
        <w:rPr>
          <w:rStyle w:val="xttext"/>
          <w:rFonts w:ascii="Calibri" w:hAnsi="Calibri" w:cs="Calibri"/>
          <w:color w:val="000000"/>
        </w:rPr>
      </w:pPr>
      <w:sdt>
        <w:sdtPr>
          <w:rPr>
            <w:rStyle w:val="xttext"/>
            <w:rFonts w:ascii="Calibri" w:hAnsi="Calibri" w:cs="Calibri"/>
            <w:color w:val="000000"/>
          </w:rPr>
          <w:id w:val="-2051756145"/>
          <w14:checkbox>
            <w14:checked w14:val="0"/>
            <w14:checkedState w14:val="2612" w14:font="MS Gothic"/>
            <w14:uncheckedState w14:val="2610" w14:font="MS Gothic"/>
          </w14:checkbox>
        </w:sdtPr>
        <w:sdtEndPr>
          <w:rPr>
            <w:rStyle w:val="xttext"/>
          </w:rPr>
        </w:sdtEndPr>
        <w:sdtContent>
          <w:r w:rsidR="00A246FC">
            <w:rPr>
              <w:rStyle w:val="xttext"/>
              <w:rFonts w:ascii="MS Gothic" w:eastAsia="MS Gothic" w:hAnsi="MS Gothic" w:cs="Calibri" w:hint="eastAsia"/>
              <w:color w:val="000000"/>
            </w:rPr>
            <w:t>☐</w:t>
          </w:r>
        </w:sdtContent>
      </w:sdt>
      <w:r w:rsidR="00152013">
        <w:rPr>
          <w:rStyle w:val="xttext"/>
          <w:rFonts w:ascii="Calibri" w:hAnsi="Calibri" w:cs="Calibri"/>
          <w:color w:val="000000"/>
        </w:rPr>
        <w:t xml:space="preserve"> In the case that I am awarded the NOBIS Award and/or NOBIS grant, I hereby agree that my personal data (first and last name) and the title of my presentation are mentioned on the website </w:t>
      </w:r>
      <w:r w:rsidR="008A658D">
        <w:rPr>
          <w:rStyle w:val="xttext"/>
          <w:rFonts w:ascii="Calibri" w:hAnsi="Calibri" w:cs="Calibri"/>
          <w:color w:val="000000"/>
        </w:rPr>
        <w:t xml:space="preserve">and Facebook page </w:t>
      </w:r>
      <w:r w:rsidR="00152013">
        <w:rPr>
          <w:rStyle w:val="xttext"/>
          <w:rFonts w:ascii="Calibri" w:hAnsi="Calibri" w:cs="Calibri"/>
          <w:color w:val="000000"/>
        </w:rPr>
        <w:t>of the Network of Biological Systematics Austria. I have the right to withdraw this consent at any time (by written notification of the president of NOBIS Austria), and I have been informed about the processing of my data in accordance with Art. 13 GDPR</w:t>
      </w:r>
      <w:r w:rsidR="0058251E">
        <w:rPr>
          <w:rStyle w:val="xttext"/>
          <w:rFonts w:ascii="Calibri" w:hAnsi="Calibri" w:cs="Calibri"/>
          <w:color w:val="000000"/>
        </w:rPr>
        <w:t xml:space="preserve"> (see page 2 of this form)</w:t>
      </w:r>
      <w:r w:rsidR="00152013">
        <w:rPr>
          <w:rStyle w:val="xttext"/>
          <w:rFonts w:ascii="Calibri" w:hAnsi="Calibri" w:cs="Calibri"/>
          <w:color w:val="000000"/>
        </w:rPr>
        <w:t>.</w:t>
      </w:r>
    </w:p>
    <w:p w14:paraId="78E090A2" w14:textId="77777777" w:rsidR="003772A8" w:rsidRPr="00782CAA" w:rsidRDefault="00D558F0" w:rsidP="003772A8">
      <w:sdt>
        <w:sdtPr>
          <w:id w:val="1741596605"/>
          <w14:checkbox>
            <w14:checked w14:val="0"/>
            <w14:checkedState w14:val="2612" w14:font="MS Gothic"/>
            <w14:uncheckedState w14:val="2610" w14:font="MS Gothic"/>
          </w14:checkbox>
        </w:sdtPr>
        <w:sdtEndPr/>
        <w:sdtContent>
          <w:r w:rsidR="003772A8" w:rsidRPr="00782CAA">
            <w:rPr>
              <w:rFonts w:ascii="MS Gothic" w:eastAsia="MS Gothic" w:hAnsi="MS Gothic"/>
            </w:rPr>
            <w:t>☐</w:t>
          </w:r>
        </w:sdtContent>
      </w:sdt>
      <w:r w:rsidR="003772A8" w:rsidRPr="00782CAA">
        <w:t xml:space="preserve"> </w:t>
      </w:r>
      <w:r w:rsidR="00782CAA">
        <w:rPr>
          <w:rStyle w:val="ttext"/>
        </w:rPr>
        <w:t>I agree to the publication of my name and e-mail address in the list of participants in the book of abstracts</w:t>
      </w:r>
      <w:r w:rsidR="003772A8" w:rsidRPr="00782CAA">
        <w:t xml:space="preserve">. </w:t>
      </w:r>
    </w:p>
    <w:p w14:paraId="23A4FBBF" w14:textId="7C711F65" w:rsidR="0058251E" w:rsidRDefault="00D558F0" w:rsidP="000D7184">
      <w:sdt>
        <w:sdtPr>
          <w:id w:val="1044247586"/>
          <w14:checkbox>
            <w14:checked w14:val="0"/>
            <w14:checkedState w14:val="2612" w14:font="MS Gothic"/>
            <w14:uncheckedState w14:val="2610" w14:font="MS Gothic"/>
          </w14:checkbox>
        </w:sdtPr>
        <w:sdtEndPr/>
        <w:sdtContent>
          <w:r w:rsidR="000D7184" w:rsidRPr="00782CAA">
            <w:rPr>
              <w:rFonts w:ascii="MS Gothic" w:eastAsia="MS Gothic" w:hAnsi="MS Gothic"/>
            </w:rPr>
            <w:t>☐</w:t>
          </w:r>
        </w:sdtContent>
      </w:sdt>
      <w:r w:rsidR="000D7184" w:rsidRPr="00782CAA">
        <w:t xml:space="preserve"> </w:t>
      </w:r>
      <w:r w:rsidR="000D7184">
        <w:rPr>
          <w:rStyle w:val="ttext"/>
        </w:rPr>
        <w:t>I agree to the publication of my photo within the frame of the meeting group photo on the NOBIS website</w:t>
      </w:r>
      <w:r w:rsidR="00726BAC">
        <w:rPr>
          <w:rStyle w:val="ttext"/>
        </w:rPr>
        <w:t xml:space="preserve"> and Facebook page</w:t>
      </w:r>
      <w:r w:rsidR="000D7184" w:rsidRPr="00782CAA">
        <w:t xml:space="preserve">. </w:t>
      </w:r>
    </w:p>
    <w:p w14:paraId="1ACE68E5" w14:textId="77777777" w:rsidR="00EC62FB" w:rsidRDefault="00EC62FB" w:rsidP="000D7184"/>
    <w:p w14:paraId="0B5AA036" w14:textId="77777777" w:rsidR="0058251E" w:rsidRDefault="0058251E" w:rsidP="000D7184">
      <w:bookmarkStart w:id="0" w:name="_Hlk166049969"/>
      <w:r>
        <w:tab/>
      </w:r>
      <w:r>
        <w:tab/>
      </w:r>
      <w:r>
        <w:tab/>
      </w:r>
      <w:r>
        <w:tab/>
      </w:r>
      <w:r>
        <w:tab/>
      </w:r>
      <w:r>
        <w:tab/>
      </w:r>
      <w:r>
        <w:tab/>
      </w:r>
      <w:r>
        <w:tab/>
        <w:t>__________________________</w:t>
      </w:r>
    </w:p>
    <w:p w14:paraId="3964E40A" w14:textId="77777777" w:rsidR="00EC62FB" w:rsidRDefault="0058251E">
      <w:r>
        <w:tab/>
      </w:r>
      <w:r>
        <w:tab/>
      </w:r>
      <w:r>
        <w:tab/>
      </w:r>
      <w:r>
        <w:tab/>
      </w:r>
      <w:r>
        <w:tab/>
      </w:r>
      <w:r>
        <w:tab/>
      </w:r>
      <w:r>
        <w:tab/>
      </w:r>
      <w:r>
        <w:tab/>
      </w:r>
      <w:r>
        <w:tab/>
        <w:t>Date, Signature</w:t>
      </w:r>
    </w:p>
    <w:p w14:paraId="3C0D321D" w14:textId="1066234C" w:rsidR="00160A2C" w:rsidRDefault="0058251E">
      <w:r>
        <w:t xml:space="preserve">The signed form should be sent to: </w:t>
      </w:r>
      <w:bookmarkEnd w:id="0"/>
      <w:r w:rsidR="00A246FC">
        <w:fldChar w:fldCharType="begin"/>
      </w:r>
      <w:r w:rsidR="00A246FC">
        <w:instrText xml:space="preserve"> HYPERLINK "mailto:nobis@nhm.at" </w:instrText>
      </w:r>
      <w:r w:rsidR="00A246FC">
        <w:fldChar w:fldCharType="separate"/>
      </w:r>
      <w:r w:rsidR="00A246FC" w:rsidRPr="00181D05">
        <w:rPr>
          <w:rStyle w:val="Hyperlink"/>
        </w:rPr>
        <w:t>nobis@nhm.at</w:t>
      </w:r>
      <w:r w:rsidR="00A246FC">
        <w:fldChar w:fldCharType="end"/>
      </w:r>
      <w:r w:rsidR="00A246FC">
        <w:t xml:space="preserve"> </w:t>
      </w:r>
      <w:bookmarkStart w:id="1" w:name="_GoBack"/>
      <w:bookmarkEnd w:id="1"/>
    </w:p>
    <w:p w14:paraId="61484F09" w14:textId="77777777" w:rsidR="000D7184" w:rsidRPr="00782CAA" w:rsidRDefault="000D7184" w:rsidP="003772A8">
      <w:pPr>
        <w:ind w:right="-1"/>
      </w:pPr>
    </w:p>
    <w:p w14:paraId="2E0CF791" w14:textId="77777777" w:rsidR="0058251E" w:rsidRDefault="0058251E" w:rsidP="003772A8">
      <w:pPr>
        <w:rPr>
          <w:b/>
        </w:rPr>
      </w:pPr>
    </w:p>
    <w:p w14:paraId="428253B6" w14:textId="77777777" w:rsidR="003772A8" w:rsidRPr="0058251E" w:rsidRDefault="00782CAA" w:rsidP="003772A8">
      <w:r w:rsidRPr="0058251E">
        <w:rPr>
          <w:b/>
        </w:rPr>
        <w:t>Data Security</w:t>
      </w:r>
    </w:p>
    <w:p w14:paraId="1CD24563" w14:textId="3F91F7CA" w:rsidR="00782CAA" w:rsidRPr="0058251E" w:rsidRDefault="00782CAA" w:rsidP="003772A8">
      <w:pPr>
        <w:jc w:val="both"/>
      </w:pPr>
      <w:r w:rsidRPr="0058251E">
        <w:t xml:space="preserve">NOBIS Austria will process your personal data for the purpose of registering for the event and processing it in accordance with Article 6 paragraph 1 lit. b DSGVO. No personal data will be transmitted to third parties for other purposes. Personal data will be processed until the event takes place and beyond for the duration of the legal retention periods. The data are needed for the handling of the event; no automatic decision-making takes place. In accordance with Articles 15-18, 20 and 21 GDPR, you have the right to get information, to correct, to delete, to limit the processing and transferability, and to oppose to the processing of your data. If you wish to exercise any of the above rights, please contact us by e-mail at </w:t>
      </w:r>
      <w:hyperlink r:id="rId7" w:history="1">
        <w:r w:rsidR="00A246FC" w:rsidRPr="00181D05">
          <w:rPr>
            <w:rStyle w:val="Hyperlink"/>
          </w:rPr>
          <w:t>dominique.zimmrermann@nhm.at</w:t>
        </w:r>
      </w:hyperlink>
      <w:r w:rsidR="0058251E" w:rsidRPr="0058251E">
        <w:t>.</w:t>
      </w:r>
      <w:r w:rsidR="00A246FC">
        <w:t xml:space="preserve"> </w:t>
      </w:r>
      <w:r w:rsidR="0058251E" w:rsidRPr="0058251E">
        <w:t xml:space="preserve"> </w:t>
      </w:r>
      <w:r w:rsidRPr="0058251E">
        <w:t xml:space="preserve">If you believe that the processing of your data violates applicable law or interferes with your interests, you can send a complaint </w:t>
      </w:r>
      <w:r w:rsidR="00701A62" w:rsidRPr="0058251E">
        <w:t>to</w:t>
      </w:r>
      <w:r w:rsidRPr="0058251E">
        <w:t xml:space="preserve"> the Austrian Data Protection Authority.</w:t>
      </w:r>
    </w:p>
    <w:p w14:paraId="49BC9964" w14:textId="0091848F" w:rsidR="00CE64EB" w:rsidRPr="0058251E" w:rsidRDefault="00701A62" w:rsidP="00701A62">
      <w:pPr>
        <w:jc w:val="both"/>
      </w:pPr>
      <w:r w:rsidRPr="0058251E">
        <w:rPr>
          <w:rStyle w:val="ttext"/>
        </w:rPr>
        <w:t>Please, note that for documentation purposes in the interest of NOBIS Austria in accordance with Article 6 paragraph 1 lit. f DSGVO, the event will be accompanied by photographers. More information can be found in the imprint of</w:t>
      </w:r>
      <w:r w:rsidR="003772A8" w:rsidRPr="0058251E">
        <w:t xml:space="preserve"> </w:t>
      </w:r>
      <w:hyperlink r:id="rId8" w:history="1">
        <w:r w:rsidR="00A246FC" w:rsidRPr="00181D05">
          <w:rPr>
            <w:rStyle w:val="Hyperlink"/>
          </w:rPr>
          <w:t>www.nobis-austria.at</w:t>
        </w:r>
      </w:hyperlink>
      <w:r w:rsidR="003772A8" w:rsidRPr="0058251E">
        <w:t>.</w:t>
      </w:r>
    </w:p>
    <w:sectPr w:rsidR="00CE64EB" w:rsidRPr="0058251E" w:rsidSect="00160A2C">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842ED" w14:textId="77777777" w:rsidR="00C449D6" w:rsidRDefault="00C449D6" w:rsidP="0040698E">
      <w:pPr>
        <w:spacing w:after="0" w:line="240" w:lineRule="auto"/>
      </w:pPr>
      <w:r>
        <w:separator/>
      </w:r>
    </w:p>
  </w:endnote>
  <w:endnote w:type="continuationSeparator" w:id="0">
    <w:p w14:paraId="50B642C0" w14:textId="77777777" w:rsidR="00C449D6" w:rsidRDefault="00C449D6" w:rsidP="0040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863E" w14:textId="77777777" w:rsidR="0040698E" w:rsidRDefault="0040698E">
    <w:pPr>
      <w:pStyle w:val="Fuzeile"/>
    </w:pPr>
    <w:r>
      <w:ptab w:relativeTo="margin" w:alignment="center" w:leader="none"/>
    </w:r>
    <w:r>
      <w:t>NOBIS Austria</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7488" w14:textId="77777777" w:rsidR="00C449D6" w:rsidRDefault="00C449D6" w:rsidP="0040698E">
      <w:pPr>
        <w:spacing w:after="0" w:line="240" w:lineRule="auto"/>
      </w:pPr>
      <w:r>
        <w:separator/>
      </w:r>
    </w:p>
  </w:footnote>
  <w:footnote w:type="continuationSeparator" w:id="0">
    <w:p w14:paraId="087B24F9" w14:textId="77777777" w:rsidR="00C449D6" w:rsidRDefault="00C449D6" w:rsidP="0040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A732" w14:textId="77777777" w:rsidR="00160A2C" w:rsidRDefault="00FF0877" w:rsidP="00D41D34">
    <w:pPr>
      <w:pStyle w:val="Kopfzeile"/>
      <w:jc w:val="center"/>
    </w:pPr>
    <w:r>
      <w:rPr>
        <w:noProof/>
      </w:rPr>
      <w:drawing>
        <wp:inline distT="0" distB="0" distL="0" distR="0" wp14:anchorId="4E233263" wp14:editId="07904B7E">
          <wp:extent cx="4143375" cy="82251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bis_Abstract_Header_2024.png"/>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4197681" cy="8332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31"/>
    <w:rsid w:val="00033D90"/>
    <w:rsid w:val="0008430B"/>
    <w:rsid w:val="000D7184"/>
    <w:rsid w:val="00143AB5"/>
    <w:rsid w:val="00152013"/>
    <w:rsid w:val="00160A2C"/>
    <w:rsid w:val="001E07C2"/>
    <w:rsid w:val="00202EA5"/>
    <w:rsid w:val="0025562C"/>
    <w:rsid w:val="00263062"/>
    <w:rsid w:val="002B1177"/>
    <w:rsid w:val="00323BF2"/>
    <w:rsid w:val="003772A8"/>
    <w:rsid w:val="00385E59"/>
    <w:rsid w:val="003C06C6"/>
    <w:rsid w:val="003E1DF3"/>
    <w:rsid w:val="003F22AB"/>
    <w:rsid w:val="00404C6F"/>
    <w:rsid w:val="0040698E"/>
    <w:rsid w:val="00431CB0"/>
    <w:rsid w:val="00445F41"/>
    <w:rsid w:val="0046644A"/>
    <w:rsid w:val="004C7C18"/>
    <w:rsid w:val="00530ED1"/>
    <w:rsid w:val="0058251E"/>
    <w:rsid w:val="005A7B88"/>
    <w:rsid w:val="00605A26"/>
    <w:rsid w:val="0062056D"/>
    <w:rsid w:val="0064152C"/>
    <w:rsid w:val="00647CFD"/>
    <w:rsid w:val="006F7B3F"/>
    <w:rsid w:val="00701A62"/>
    <w:rsid w:val="0070488A"/>
    <w:rsid w:val="00715AA7"/>
    <w:rsid w:val="00726BAC"/>
    <w:rsid w:val="00782CAA"/>
    <w:rsid w:val="007B3135"/>
    <w:rsid w:val="007D4CAE"/>
    <w:rsid w:val="007E43E1"/>
    <w:rsid w:val="00823C2A"/>
    <w:rsid w:val="008A658D"/>
    <w:rsid w:val="008B4DA2"/>
    <w:rsid w:val="00901F31"/>
    <w:rsid w:val="00963D90"/>
    <w:rsid w:val="0098025A"/>
    <w:rsid w:val="00982704"/>
    <w:rsid w:val="009C3B87"/>
    <w:rsid w:val="009F3C55"/>
    <w:rsid w:val="00A174AC"/>
    <w:rsid w:val="00A246FC"/>
    <w:rsid w:val="00AC2C34"/>
    <w:rsid w:val="00B03CC9"/>
    <w:rsid w:val="00B817C4"/>
    <w:rsid w:val="00BF48FD"/>
    <w:rsid w:val="00C21451"/>
    <w:rsid w:val="00C449D6"/>
    <w:rsid w:val="00CE64EB"/>
    <w:rsid w:val="00D23D50"/>
    <w:rsid w:val="00D41D34"/>
    <w:rsid w:val="00D558F0"/>
    <w:rsid w:val="00E33960"/>
    <w:rsid w:val="00E97ED0"/>
    <w:rsid w:val="00EC62FB"/>
    <w:rsid w:val="00F24D2F"/>
    <w:rsid w:val="00F91A3C"/>
    <w:rsid w:val="00FC3F7D"/>
    <w:rsid w:val="00FF08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93013"/>
  <w15:chartTrackingRefBased/>
  <w15:docId w15:val="{8D904C0C-D559-4C41-9F51-9A3F4888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2EA5"/>
    <w:rPr>
      <w:color w:val="808080"/>
    </w:rPr>
  </w:style>
  <w:style w:type="paragraph" w:styleId="Kopfzeile">
    <w:name w:val="header"/>
    <w:basedOn w:val="Standard"/>
    <w:link w:val="KopfzeileZchn"/>
    <w:uiPriority w:val="99"/>
    <w:unhideWhenUsed/>
    <w:rsid w:val="004069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698E"/>
    <w:rPr>
      <w:lang w:val="en-GB"/>
    </w:rPr>
  </w:style>
  <w:style w:type="paragraph" w:styleId="Fuzeile">
    <w:name w:val="footer"/>
    <w:basedOn w:val="Standard"/>
    <w:link w:val="FuzeileZchn"/>
    <w:uiPriority w:val="99"/>
    <w:unhideWhenUsed/>
    <w:rsid w:val="004069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698E"/>
    <w:rPr>
      <w:lang w:val="en-GB"/>
    </w:rPr>
  </w:style>
  <w:style w:type="character" w:styleId="Hyperlink">
    <w:name w:val="Hyperlink"/>
    <w:basedOn w:val="Absatz-Standardschriftart"/>
    <w:uiPriority w:val="99"/>
    <w:unhideWhenUsed/>
    <w:rsid w:val="0064152C"/>
    <w:rPr>
      <w:color w:val="0563C1" w:themeColor="hyperlink"/>
      <w:u w:val="single"/>
    </w:rPr>
  </w:style>
  <w:style w:type="character" w:styleId="BesuchterLink">
    <w:name w:val="FollowedHyperlink"/>
    <w:basedOn w:val="Absatz-Standardschriftart"/>
    <w:uiPriority w:val="99"/>
    <w:semiHidden/>
    <w:unhideWhenUsed/>
    <w:rsid w:val="003772A8"/>
    <w:rPr>
      <w:color w:val="954F72" w:themeColor="followedHyperlink"/>
      <w:u w:val="single"/>
    </w:rPr>
  </w:style>
  <w:style w:type="character" w:customStyle="1" w:styleId="ttext">
    <w:name w:val="t_text"/>
    <w:basedOn w:val="Absatz-Standardschriftart"/>
    <w:rsid w:val="00782CAA"/>
  </w:style>
  <w:style w:type="character" w:customStyle="1" w:styleId="xttext">
    <w:name w:val="x_ttext"/>
    <w:basedOn w:val="Absatz-Standardschriftart"/>
    <w:rsid w:val="00152013"/>
  </w:style>
  <w:style w:type="character" w:styleId="NichtaufgelsteErwhnung">
    <w:name w:val="Unresolved Mention"/>
    <w:basedOn w:val="Absatz-Standardschriftart"/>
    <w:uiPriority w:val="99"/>
    <w:semiHidden/>
    <w:unhideWhenUsed/>
    <w:rsid w:val="0058251E"/>
    <w:rPr>
      <w:color w:val="605E5C"/>
      <w:shd w:val="clear" w:color="auto" w:fill="E1DFDD"/>
    </w:rPr>
  </w:style>
  <w:style w:type="paragraph" w:styleId="StandardWeb">
    <w:name w:val="Normal (Web)"/>
    <w:basedOn w:val="Standard"/>
    <w:uiPriority w:val="99"/>
    <w:semiHidden/>
    <w:unhideWhenUsed/>
    <w:rsid w:val="00A246F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666737">
      <w:bodyDiv w:val="1"/>
      <w:marLeft w:val="0"/>
      <w:marRight w:val="0"/>
      <w:marTop w:val="0"/>
      <w:marBottom w:val="0"/>
      <w:divBdr>
        <w:top w:val="none" w:sz="0" w:space="0" w:color="auto"/>
        <w:left w:val="none" w:sz="0" w:space="0" w:color="auto"/>
        <w:bottom w:val="none" w:sz="0" w:space="0" w:color="auto"/>
        <w:right w:val="none" w:sz="0" w:space="0" w:color="auto"/>
      </w:divBdr>
    </w:div>
    <w:div w:id="20130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bis-austria.a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ominique.zimmrermann@nhm.at"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bis-austria.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extcloud\NOBIS\Anmeldung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D449D8AD924A8F873DCD88ECB7CF15"/>
        <w:category>
          <w:name w:val="Allgemein"/>
          <w:gallery w:val="placeholder"/>
        </w:category>
        <w:types>
          <w:type w:val="bbPlcHdr"/>
        </w:types>
        <w:behaviors>
          <w:behavior w:val="content"/>
        </w:behaviors>
        <w:guid w:val="{06D0BF70-3AD9-4363-BA4D-031A4412AA62}"/>
      </w:docPartPr>
      <w:docPartBody>
        <w:p w:rsidR="00FA4C82" w:rsidRDefault="00995CA9">
          <w:pPr>
            <w:pStyle w:val="EBD449D8AD924A8F873DCD88ECB7CF15"/>
          </w:pPr>
          <w:r w:rsidRPr="00783226">
            <w:rPr>
              <w:rStyle w:val="Platzhaltertext"/>
            </w:rPr>
            <w:t>Klicken oder tippen Sie hier, um Text einzugeben.</w:t>
          </w:r>
        </w:p>
      </w:docPartBody>
    </w:docPart>
    <w:docPart>
      <w:docPartPr>
        <w:name w:val="69B8655FE9AA493A94361B139AC4658E"/>
        <w:category>
          <w:name w:val="Allgemein"/>
          <w:gallery w:val="placeholder"/>
        </w:category>
        <w:types>
          <w:type w:val="bbPlcHdr"/>
        </w:types>
        <w:behaviors>
          <w:behavior w:val="content"/>
        </w:behaviors>
        <w:guid w:val="{D7A05BBB-A4CE-4E9D-8A17-DAD64CBEA12B}"/>
      </w:docPartPr>
      <w:docPartBody>
        <w:p w:rsidR="00FA4C82" w:rsidRDefault="00995CA9">
          <w:pPr>
            <w:pStyle w:val="69B8655FE9AA493A94361B139AC4658E"/>
          </w:pPr>
          <w:r w:rsidRPr="00783226">
            <w:rPr>
              <w:rStyle w:val="Platzhaltertext"/>
            </w:rPr>
            <w:t>Klicken oder tippen Sie hier, um Text einzugeben.</w:t>
          </w:r>
        </w:p>
      </w:docPartBody>
    </w:docPart>
    <w:docPart>
      <w:docPartPr>
        <w:name w:val="84446F33A9FB48B0A6702F0B5FB2F3BA"/>
        <w:category>
          <w:name w:val="Allgemein"/>
          <w:gallery w:val="placeholder"/>
        </w:category>
        <w:types>
          <w:type w:val="bbPlcHdr"/>
        </w:types>
        <w:behaviors>
          <w:behavior w:val="content"/>
        </w:behaviors>
        <w:guid w:val="{CA8E6CD3-92C1-4C90-945D-85196612EB64}"/>
      </w:docPartPr>
      <w:docPartBody>
        <w:p w:rsidR="00FA4C82" w:rsidRDefault="00995CA9">
          <w:pPr>
            <w:pStyle w:val="84446F33A9FB48B0A6702F0B5FB2F3BA"/>
          </w:pPr>
          <w:r w:rsidRPr="00783226">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3AA6187F-C604-4CED-A3F7-8BE373E0E4E1}"/>
      </w:docPartPr>
      <w:docPartBody>
        <w:p w:rsidR="00674950" w:rsidRDefault="00207B18">
          <w:r w:rsidRPr="00597B0E">
            <w:rPr>
              <w:rStyle w:val="Platzhaltertext"/>
            </w:rPr>
            <w:t>Klicken oder tippen Sie hier, um Text einzugeben.</w:t>
          </w:r>
        </w:p>
      </w:docPartBody>
    </w:docPart>
    <w:docPart>
      <w:docPartPr>
        <w:name w:val="90326EC70A6D4B0798EA58D2844A1771"/>
        <w:category>
          <w:name w:val="Allgemein"/>
          <w:gallery w:val="placeholder"/>
        </w:category>
        <w:types>
          <w:type w:val="bbPlcHdr"/>
        </w:types>
        <w:behaviors>
          <w:behavior w:val="content"/>
        </w:behaviors>
        <w:guid w:val="{0EB3F0CE-9813-4E12-9351-A8B61440A701}"/>
      </w:docPartPr>
      <w:docPartBody>
        <w:p w:rsidR="00A74E80" w:rsidRDefault="005470FB" w:rsidP="005470FB">
          <w:pPr>
            <w:pStyle w:val="90326EC70A6D4B0798EA58D2844A1771"/>
          </w:pPr>
          <w:r w:rsidRPr="0078322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A9"/>
    <w:rsid w:val="00076898"/>
    <w:rsid w:val="00207B18"/>
    <w:rsid w:val="004A24F4"/>
    <w:rsid w:val="004C4B76"/>
    <w:rsid w:val="005309C3"/>
    <w:rsid w:val="005470FB"/>
    <w:rsid w:val="005E2346"/>
    <w:rsid w:val="00601B21"/>
    <w:rsid w:val="00636D3D"/>
    <w:rsid w:val="00674950"/>
    <w:rsid w:val="00747C48"/>
    <w:rsid w:val="00790626"/>
    <w:rsid w:val="007E5626"/>
    <w:rsid w:val="00995CA9"/>
    <w:rsid w:val="00A74E80"/>
    <w:rsid w:val="00AE1F3F"/>
    <w:rsid w:val="00B36B3C"/>
    <w:rsid w:val="00B65701"/>
    <w:rsid w:val="00B77950"/>
    <w:rsid w:val="00D26DFC"/>
    <w:rsid w:val="00FA4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70FB"/>
    <w:rPr>
      <w:color w:val="808080"/>
    </w:rPr>
  </w:style>
  <w:style w:type="paragraph" w:customStyle="1" w:styleId="EBD449D8AD924A8F873DCD88ECB7CF15">
    <w:name w:val="EBD449D8AD924A8F873DCD88ECB7CF15"/>
  </w:style>
  <w:style w:type="paragraph" w:customStyle="1" w:styleId="69B8655FE9AA493A94361B139AC4658E">
    <w:name w:val="69B8655FE9AA493A94361B139AC4658E"/>
  </w:style>
  <w:style w:type="paragraph" w:customStyle="1" w:styleId="84446F33A9FB48B0A6702F0B5FB2F3BA">
    <w:name w:val="84446F33A9FB48B0A6702F0B5FB2F3BA"/>
  </w:style>
  <w:style w:type="paragraph" w:customStyle="1" w:styleId="90326EC70A6D4B0798EA58D2844A1771">
    <w:name w:val="90326EC70A6D4B0798EA58D2844A1771"/>
    <w:rsid w:val="005470FB"/>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Anmeldungb.dotx</Template>
  <TotalTime>0</TotalTime>
  <Pages>2</Pages>
  <Words>502</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Agatha Sabine</dc:creator>
  <cp:keywords/>
  <dc:description/>
  <cp:lastModifiedBy>Zimmermann Dominique</cp:lastModifiedBy>
  <cp:revision>5</cp:revision>
  <dcterms:created xsi:type="dcterms:W3CDTF">2025-06-11T15:33:00Z</dcterms:created>
  <dcterms:modified xsi:type="dcterms:W3CDTF">2025-06-17T12:31:00Z</dcterms:modified>
</cp:coreProperties>
</file>